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29" w:rsidRDefault="00314729">
      <w:r>
        <w:t xml:space="preserve">Zápis z informační schůzky mezi vedením FK Vysoká a trenérů s rodiči dětí </w:t>
      </w:r>
    </w:p>
    <w:p w:rsidR="00314729" w:rsidRDefault="00314729">
      <w:r>
        <w:t>Za FK Vysoká nad Labem: Miroslav Píša, Martin Kolomý, Miroslav Píša st., Kamil Šic</w:t>
      </w:r>
    </w:p>
    <w:p w:rsidR="00314729" w:rsidRDefault="00314729">
      <w:r>
        <w:t>Vedení FK Vysoká na začátku roku bylo  seznámeno s tím, že 5 děti ze starší přípravky končí a že se bohužel nesestaví mužstvo mladších žáků na sezonu 2015/2016.Vzhledem k nedostatku dětí jsme zajistili spolupráci s FC Nový Hradec Králové,  kde mohou děti trénovat a hrát. V následující sezoně se opět vrátí do FK Vysoká a budou hrát soutěž mladších žáků.</w:t>
      </w:r>
    </w:p>
    <w:p w:rsidR="00314729" w:rsidRDefault="00314729">
      <w:r>
        <w:t>Při schůzce rodiče přišli s návrhem, že by chtěli, aby děti zůstaly ve Vysoké. Bohužel však nemáme trenéry pro mladší žáky a i s doplněním hráčů ze starší přípravky nám jich chybí cca 4-5.</w:t>
      </w:r>
    </w:p>
    <w:p w:rsidR="00314729" w:rsidRDefault="00314729">
      <w:r>
        <w:t>Závěr diskuse byl, že vedení FK Vysoká se pokusí sehnat trenéra k mladším žákům a společně s rodiči se pokusíme sehnat v okolních obcích alespoň 4 hráče,  abychom mohli přihlásit mladší žáky do soutěže. Rodiče konstatovali, že k trenérovi zajistí organizačního pracovníka pro činnost družstva mladších žáků z vlastních řad.</w:t>
      </w:r>
    </w:p>
    <w:p w:rsidR="00314729" w:rsidRDefault="00314729">
      <w:r>
        <w:t xml:space="preserve">Na schůzce bylo jasně konstatováno,  že vedení klubu má eminentní zájem o rozšiřování mládežnické fotbalové základny v našem klubu, ale bohužel vzhledem k tomu, že jsme pouze mladý vesnický klub, který funguje na principu dobrovolných pracovníků  vykonávajících své funkce ve volném čase, máme nedostatek  lidí, kteří by tento čas a energii věnovali dětem </w:t>
      </w:r>
      <w:bookmarkStart w:id="0" w:name="_GoBack"/>
      <w:bookmarkEnd w:id="0"/>
    </w:p>
    <w:p w:rsidR="00314729" w:rsidRDefault="00314729">
      <w:r>
        <w:t>Dne 19.6.2015</w:t>
      </w:r>
    </w:p>
    <w:sectPr w:rsidR="00314729" w:rsidSect="00D1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7C0"/>
    <w:rsid w:val="001A4F28"/>
    <w:rsid w:val="00212429"/>
    <w:rsid w:val="002811BF"/>
    <w:rsid w:val="002A7700"/>
    <w:rsid w:val="00314729"/>
    <w:rsid w:val="004947C0"/>
    <w:rsid w:val="00510FF8"/>
    <w:rsid w:val="00786EEE"/>
    <w:rsid w:val="00915C57"/>
    <w:rsid w:val="00A0300E"/>
    <w:rsid w:val="00D1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1E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1</Pages>
  <Words>202</Words>
  <Characters>1195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PC</cp:lastModifiedBy>
  <cp:revision>3</cp:revision>
  <dcterms:created xsi:type="dcterms:W3CDTF">2015-06-24T07:33:00Z</dcterms:created>
  <dcterms:modified xsi:type="dcterms:W3CDTF">2015-06-24T15:44:00Z</dcterms:modified>
</cp:coreProperties>
</file>